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915E" w14:textId="77777777" w:rsidR="003D46F3" w:rsidRDefault="00000000">
      <w:pPr>
        <w:pStyle w:val="Nagwek1"/>
        <w:tabs>
          <w:tab w:val="left" w:pos="0"/>
        </w:tabs>
        <w:rPr>
          <w:rFonts w:eastAsia="HG Mincho Light J" w:cs="Arial Unicode MS"/>
          <w:b/>
          <w:bCs/>
          <w:i/>
          <w:iCs/>
          <w:color w:val="000000"/>
          <w:sz w:val="36"/>
          <w:u w:val="single"/>
        </w:rPr>
      </w:pPr>
      <w:r>
        <w:rPr>
          <w:rFonts w:eastAsia="HG Mincho Light J" w:cs="Arial Unicode MS"/>
          <w:b/>
          <w:bCs/>
          <w:i/>
          <w:iCs/>
          <w:color w:val="000000"/>
          <w:sz w:val="36"/>
          <w:u w:val="single"/>
        </w:rPr>
        <w:t>Zgłoszenie udziału</w:t>
      </w:r>
    </w:p>
    <w:p w14:paraId="787D7DBD" w14:textId="77777777" w:rsidR="003D46F3" w:rsidRDefault="003D46F3">
      <w:pPr>
        <w:pStyle w:val="Standard"/>
      </w:pPr>
    </w:p>
    <w:p w14:paraId="014DBD84" w14:textId="77777777" w:rsidR="003D46F3" w:rsidRDefault="00000000">
      <w:pPr>
        <w:pStyle w:val="Standard"/>
        <w:jc w:val="center"/>
        <w:rPr>
          <w:rFonts w:eastAsia="HG Mincho Light J" w:cs="Arial Unicode MS"/>
          <w:b/>
          <w:bCs/>
          <w:i/>
          <w:iCs/>
          <w:color w:val="000000"/>
          <w:sz w:val="28"/>
        </w:rPr>
      </w:pPr>
      <w:r>
        <w:rPr>
          <w:rFonts w:eastAsia="HG Mincho Light J" w:cs="Arial Unicode MS"/>
          <w:b/>
          <w:bCs/>
          <w:i/>
          <w:iCs/>
          <w:color w:val="000000"/>
          <w:sz w:val="28"/>
        </w:rPr>
        <w:t>w Powiatowym Turnieju Piłki Siatkowej</w:t>
      </w:r>
    </w:p>
    <w:p w14:paraId="1E6C1C30" w14:textId="77777777" w:rsidR="003D46F3" w:rsidRDefault="00000000">
      <w:pPr>
        <w:pStyle w:val="Standard"/>
        <w:jc w:val="center"/>
        <w:rPr>
          <w:rFonts w:eastAsia="HG Mincho Light J" w:cs="Arial Unicode MS"/>
          <w:b/>
          <w:bCs/>
          <w:i/>
          <w:iCs/>
          <w:color w:val="000000"/>
          <w:sz w:val="28"/>
        </w:rPr>
      </w:pPr>
      <w:r>
        <w:rPr>
          <w:rFonts w:eastAsia="HG Mincho Light J" w:cs="Arial Unicode MS"/>
          <w:b/>
          <w:bCs/>
          <w:i/>
          <w:iCs/>
          <w:color w:val="000000"/>
          <w:sz w:val="28"/>
        </w:rPr>
        <w:t xml:space="preserve"> o Puchar Starosty Niżańskiego</w:t>
      </w:r>
    </w:p>
    <w:p w14:paraId="34822FDC" w14:textId="77777777" w:rsidR="003D46F3" w:rsidRDefault="00000000">
      <w:pPr>
        <w:pStyle w:val="Standard"/>
        <w:jc w:val="center"/>
        <w:rPr>
          <w:rFonts w:eastAsia="HG Mincho Light J" w:cs="Arial Unicode MS"/>
          <w:b/>
          <w:bCs/>
          <w:i/>
          <w:iCs/>
          <w:color w:val="000000"/>
          <w:sz w:val="28"/>
        </w:rPr>
      </w:pPr>
      <w:r>
        <w:rPr>
          <w:rFonts w:eastAsia="HG Mincho Light J" w:cs="Arial Unicode MS"/>
          <w:b/>
          <w:bCs/>
          <w:i/>
          <w:iCs/>
          <w:color w:val="000000"/>
          <w:sz w:val="28"/>
        </w:rPr>
        <w:t xml:space="preserve">w dniu 5 kwiecień 2025 r. </w:t>
      </w:r>
    </w:p>
    <w:p w14:paraId="0172E8C6" w14:textId="77777777" w:rsidR="003D46F3" w:rsidRDefault="003D46F3">
      <w:pPr>
        <w:pStyle w:val="Standard"/>
        <w:jc w:val="center"/>
        <w:rPr>
          <w:rFonts w:eastAsia="HG Mincho Light J" w:cs="Arial Unicode MS"/>
          <w:b/>
          <w:bCs/>
          <w:i/>
          <w:iCs/>
          <w:color w:val="000000"/>
          <w:sz w:val="28"/>
        </w:rPr>
      </w:pPr>
    </w:p>
    <w:p w14:paraId="3058A798" w14:textId="77777777" w:rsidR="003D46F3" w:rsidRDefault="003D46F3">
      <w:pPr>
        <w:pStyle w:val="Standard"/>
        <w:jc w:val="center"/>
        <w:rPr>
          <w:rFonts w:eastAsia="HG Mincho Light J" w:cs="Arial Unicode MS"/>
          <w:b/>
          <w:bCs/>
          <w:i/>
          <w:iCs/>
          <w:color w:val="000000"/>
          <w:sz w:val="28"/>
        </w:rPr>
      </w:pPr>
    </w:p>
    <w:p w14:paraId="54224221" w14:textId="77777777" w:rsidR="003D46F3" w:rsidRDefault="003D46F3">
      <w:pPr>
        <w:pStyle w:val="Standard"/>
        <w:jc w:val="center"/>
        <w:rPr>
          <w:rFonts w:eastAsia="HG Mincho Light J" w:cs="Arial Unicode MS"/>
          <w:b/>
          <w:bCs/>
          <w:i/>
          <w:iCs/>
          <w:color w:val="000000"/>
          <w:sz w:val="28"/>
        </w:rPr>
      </w:pPr>
    </w:p>
    <w:p w14:paraId="414FD9C2" w14:textId="77777777" w:rsidR="003D46F3" w:rsidRDefault="00000000">
      <w:pPr>
        <w:pStyle w:val="Standard"/>
        <w:spacing w:line="360" w:lineRule="auto"/>
        <w:jc w:val="center"/>
        <w:rPr>
          <w:rFonts w:eastAsia="HG Mincho Light J" w:cs="Arial Unicode MS"/>
          <w:b/>
          <w:bCs/>
          <w:i/>
          <w:iCs/>
          <w:color w:val="000000"/>
          <w:sz w:val="28"/>
        </w:rPr>
      </w:pPr>
      <w:r>
        <w:rPr>
          <w:rFonts w:eastAsia="HG Mincho Light J" w:cs="Arial Unicode MS"/>
          <w:b/>
          <w:bCs/>
          <w:i/>
          <w:iCs/>
          <w:color w:val="000000"/>
          <w:sz w:val="28"/>
        </w:rPr>
        <w:t>Nazwa drużyny ..........................................................</w:t>
      </w:r>
    </w:p>
    <w:p w14:paraId="2F61C54A" w14:textId="77777777" w:rsidR="003D46F3" w:rsidRDefault="00000000">
      <w:pPr>
        <w:pStyle w:val="Standard"/>
        <w:jc w:val="center"/>
        <w:rPr>
          <w:rFonts w:eastAsia="HG Mincho Light J" w:cs="Arial Unicode MS"/>
          <w:b/>
          <w:bCs/>
          <w:i/>
          <w:iCs/>
          <w:color w:val="000000"/>
          <w:sz w:val="28"/>
        </w:rPr>
      </w:pPr>
      <w:r>
        <w:rPr>
          <w:rFonts w:eastAsia="HG Mincho Light J" w:cs="Arial Unicode MS"/>
          <w:b/>
          <w:bCs/>
          <w:i/>
          <w:iCs/>
          <w:color w:val="000000"/>
          <w:sz w:val="28"/>
        </w:rPr>
        <w:t>Miejscowość................................................................</w:t>
      </w:r>
    </w:p>
    <w:p w14:paraId="54DA6B3E" w14:textId="77777777" w:rsidR="003D46F3" w:rsidRDefault="003D46F3">
      <w:pPr>
        <w:pStyle w:val="Standard"/>
        <w:jc w:val="center"/>
        <w:rPr>
          <w:rFonts w:eastAsia="HG Mincho Light J" w:cs="Arial Unicode MS"/>
          <w:b/>
          <w:bCs/>
          <w:i/>
          <w:iCs/>
          <w:color w:val="000000"/>
          <w:sz w:val="28"/>
        </w:rPr>
      </w:pPr>
    </w:p>
    <w:p w14:paraId="5A510EAD" w14:textId="77777777" w:rsidR="003D46F3" w:rsidRDefault="003D46F3">
      <w:pPr>
        <w:pStyle w:val="Standard"/>
        <w:jc w:val="center"/>
        <w:rPr>
          <w:rFonts w:eastAsia="HG Mincho Light J" w:cs="Arial Unicode MS"/>
          <w:b/>
          <w:bCs/>
          <w:i/>
          <w:iCs/>
          <w:color w:val="000000"/>
          <w:sz w:val="28"/>
        </w:rPr>
      </w:pPr>
    </w:p>
    <w:p w14:paraId="72ACE4ED" w14:textId="77777777" w:rsidR="003D46F3" w:rsidRDefault="003D46F3">
      <w:pPr>
        <w:pStyle w:val="Standard"/>
        <w:jc w:val="center"/>
        <w:rPr>
          <w:rFonts w:eastAsia="HG Mincho Light J" w:cs="Arial Unicode MS"/>
          <w:b/>
          <w:bCs/>
          <w:i/>
          <w:iCs/>
          <w:color w:val="000000"/>
          <w:sz w:val="28"/>
        </w:rPr>
      </w:pPr>
    </w:p>
    <w:p w14:paraId="6DD74F62" w14:textId="77777777" w:rsidR="003D46F3" w:rsidRDefault="00000000">
      <w:pPr>
        <w:pStyle w:val="Nagwek2"/>
        <w:tabs>
          <w:tab w:val="left" w:pos="0"/>
        </w:tabs>
        <w:rPr>
          <w:rFonts w:eastAsia="HG Mincho Light J" w:cs="Arial Unicode MS"/>
          <w:color w:val="000000"/>
        </w:rPr>
      </w:pPr>
      <w:r>
        <w:rPr>
          <w:rFonts w:eastAsia="HG Mincho Light J" w:cs="Arial Unicode MS"/>
          <w:color w:val="000000"/>
        </w:rPr>
        <w:t>SKŁAD DRUŻYNY</w:t>
      </w:r>
    </w:p>
    <w:p w14:paraId="780D4308" w14:textId="77777777" w:rsidR="003D46F3" w:rsidRDefault="003D46F3">
      <w:pPr>
        <w:pStyle w:val="Standard"/>
        <w:jc w:val="center"/>
        <w:rPr>
          <w:rFonts w:eastAsia="HG Mincho Light J" w:cs="Arial Unicode MS"/>
          <w:b/>
          <w:bCs/>
          <w:i/>
          <w:iCs/>
          <w:color w:val="000000"/>
          <w:sz w:val="28"/>
        </w:rPr>
      </w:pPr>
    </w:p>
    <w:tbl>
      <w:tblPr>
        <w:tblW w:w="10033" w:type="dxa"/>
        <w:tblInd w:w="-2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"/>
        <w:gridCol w:w="2812"/>
        <w:gridCol w:w="4363"/>
        <w:gridCol w:w="2428"/>
      </w:tblGrid>
      <w:tr w:rsidR="003D46F3" w14:paraId="2B0B760C" w14:textId="77777777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1816B" w14:textId="77777777" w:rsidR="003D46F3" w:rsidRDefault="00000000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eastAsia="HG Mincho Light J" w:cs="Arial Unicode MS"/>
                <w:b/>
                <w:bCs/>
                <w:i/>
                <w:iCs/>
                <w:color w:val="000000"/>
              </w:rPr>
              <w:t>Lp</w:t>
            </w:r>
            <w:proofErr w:type="spellEnd"/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EB4EC" w14:textId="77777777" w:rsidR="003D46F3" w:rsidRDefault="00000000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b/>
                <w:bCs/>
                <w:i/>
                <w:iCs/>
                <w:color w:val="000000"/>
              </w:rPr>
            </w:pPr>
            <w:r>
              <w:rPr>
                <w:rFonts w:eastAsia="HG Mincho Light J" w:cs="Arial Unicode MS"/>
                <w:b/>
                <w:bCs/>
                <w:i/>
                <w:iCs/>
                <w:color w:val="000000"/>
              </w:rPr>
              <w:t>Imię i nazwisko</w:t>
            </w:r>
          </w:p>
        </w:tc>
        <w:tc>
          <w:tcPr>
            <w:tcW w:w="4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F8D6A" w14:textId="77777777" w:rsidR="003D46F3" w:rsidRDefault="00000000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b/>
                <w:bCs/>
                <w:i/>
                <w:iCs/>
                <w:color w:val="000000"/>
              </w:rPr>
            </w:pPr>
            <w:r>
              <w:rPr>
                <w:rFonts w:eastAsia="HG Mincho Light J" w:cs="Arial Unicode MS"/>
                <w:b/>
                <w:bCs/>
                <w:i/>
                <w:iCs/>
                <w:color w:val="000000"/>
              </w:rPr>
              <w:t>Data urodzenia, miejsce zamieszkania, szkoła lub zakład pracy</w:t>
            </w:r>
          </w:p>
          <w:p w14:paraId="0DF0E085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b/>
                <w:bCs/>
                <w:i/>
                <w:iCs/>
                <w:color w:val="000000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E20CF4" w14:textId="77777777" w:rsidR="003D46F3" w:rsidRDefault="00000000">
            <w:pPr>
              <w:pStyle w:val="Nagwek3"/>
              <w:tabs>
                <w:tab w:val="left" w:pos="0"/>
              </w:tabs>
              <w:snapToGrid w:val="0"/>
              <w:rPr>
                <w:rFonts w:eastAsia="HG Mincho Light J" w:cs="Arial Unicode MS"/>
                <w:color w:val="000000"/>
                <w:sz w:val="24"/>
              </w:rPr>
            </w:pPr>
            <w:r>
              <w:rPr>
                <w:rFonts w:eastAsia="HG Mincho Light J" w:cs="Arial Unicode MS"/>
                <w:color w:val="000000"/>
                <w:sz w:val="24"/>
              </w:rPr>
              <w:t>Podpis</w:t>
            </w:r>
          </w:p>
          <w:p w14:paraId="3717E726" w14:textId="77777777" w:rsidR="003D46F3" w:rsidRDefault="00000000">
            <w:pPr>
              <w:pStyle w:val="Standard"/>
              <w:jc w:val="center"/>
              <w:rPr>
                <w:rFonts w:eastAsia="HG Mincho Light J" w:cs="Arial Unicode MS"/>
                <w:b/>
                <w:bCs/>
                <w:i/>
                <w:iCs/>
                <w:color w:val="000000"/>
              </w:rPr>
            </w:pPr>
            <w:r>
              <w:rPr>
                <w:rFonts w:eastAsia="HG Mincho Light J" w:cs="Arial Unicode MS"/>
                <w:b/>
                <w:bCs/>
                <w:i/>
                <w:iCs/>
                <w:color w:val="000000"/>
              </w:rPr>
              <w:t>(czytelny)</w:t>
            </w:r>
          </w:p>
        </w:tc>
      </w:tr>
      <w:tr w:rsidR="003D46F3" w14:paraId="56544A66" w14:textId="77777777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C6AA5" w14:textId="77777777" w:rsidR="003D46F3" w:rsidRDefault="00000000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  <w:r>
              <w:rPr>
                <w:rFonts w:eastAsia="HG Mincho Light J" w:cs="Arial Unicode MS"/>
                <w:color w:val="000000"/>
              </w:rPr>
              <w:t>1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4364C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  <w:tc>
          <w:tcPr>
            <w:tcW w:w="4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B3F347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8B353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</w:tr>
      <w:tr w:rsidR="003D46F3" w14:paraId="4AA8E247" w14:textId="77777777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B6FD53" w14:textId="77777777" w:rsidR="003D46F3" w:rsidRDefault="00000000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  <w:r>
              <w:rPr>
                <w:rFonts w:eastAsia="HG Mincho Light J" w:cs="Arial Unicode MS"/>
                <w:color w:val="000000"/>
              </w:rPr>
              <w:t>2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2143ED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  <w:tc>
          <w:tcPr>
            <w:tcW w:w="4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7AECA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97777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</w:tr>
      <w:tr w:rsidR="003D46F3" w14:paraId="4852B166" w14:textId="77777777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D93A9" w14:textId="77777777" w:rsidR="003D46F3" w:rsidRDefault="00000000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  <w:r>
              <w:rPr>
                <w:rFonts w:eastAsia="HG Mincho Light J" w:cs="Arial Unicode MS"/>
                <w:color w:val="000000"/>
              </w:rPr>
              <w:t>3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69A60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  <w:tc>
          <w:tcPr>
            <w:tcW w:w="4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2D48DE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12704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</w:tr>
      <w:tr w:rsidR="003D46F3" w14:paraId="3DEE3995" w14:textId="77777777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C73F1" w14:textId="77777777" w:rsidR="003D46F3" w:rsidRDefault="00000000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  <w:r>
              <w:rPr>
                <w:rFonts w:eastAsia="HG Mincho Light J" w:cs="Arial Unicode MS"/>
                <w:color w:val="000000"/>
              </w:rPr>
              <w:t>4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8AEE2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  <w:tc>
          <w:tcPr>
            <w:tcW w:w="4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49CEC6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E3E05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</w:tr>
      <w:tr w:rsidR="003D46F3" w14:paraId="1F15E8B0" w14:textId="77777777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23D507" w14:textId="77777777" w:rsidR="003D46F3" w:rsidRDefault="00000000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  <w:r>
              <w:rPr>
                <w:rFonts w:eastAsia="HG Mincho Light J" w:cs="Arial Unicode MS"/>
                <w:color w:val="000000"/>
              </w:rPr>
              <w:t>5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06DD2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  <w:tc>
          <w:tcPr>
            <w:tcW w:w="4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1E9ED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2824BC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</w:tr>
      <w:tr w:rsidR="003D46F3" w14:paraId="58658416" w14:textId="77777777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8C57BF" w14:textId="77777777" w:rsidR="003D46F3" w:rsidRDefault="00000000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  <w:r>
              <w:rPr>
                <w:rFonts w:eastAsia="HG Mincho Light J" w:cs="Arial Unicode MS"/>
                <w:color w:val="000000"/>
              </w:rPr>
              <w:t>6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EF7E6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  <w:tc>
          <w:tcPr>
            <w:tcW w:w="4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4937A0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7E5BF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</w:tr>
      <w:tr w:rsidR="003D46F3" w14:paraId="56961D78" w14:textId="77777777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892692" w14:textId="77777777" w:rsidR="003D46F3" w:rsidRDefault="00000000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  <w:r>
              <w:rPr>
                <w:rFonts w:eastAsia="HG Mincho Light J" w:cs="Arial Unicode MS"/>
                <w:color w:val="000000"/>
              </w:rPr>
              <w:t>7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97C11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  <w:tc>
          <w:tcPr>
            <w:tcW w:w="4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96786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5673B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</w:tr>
      <w:tr w:rsidR="003D46F3" w14:paraId="470FB850" w14:textId="77777777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7908" w14:textId="77777777" w:rsidR="003D46F3" w:rsidRDefault="00000000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  <w:r>
              <w:rPr>
                <w:rFonts w:eastAsia="HG Mincho Light J" w:cs="Arial Unicode MS"/>
                <w:color w:val="000000"/>
              </w:rPr>
              <w:t>8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10C15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  <w:tc>
          <w:tcPr>
            <w:tcW w:w="4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A97C37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0F03C0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</w:tr>
      <w:tr w:rsidR="003D46F3" w14:paraId="23D0E5A6" w14:textId="77777777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1EAD8E" w14:textId="77777777" w:rsidR="003D46F3" w:rsidRDefault="00000000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  <w:r>
              <w:rPr>
                <w:rFonts w:eastAsia="HG Mincho Light J" w:cs="Arial Unicode MS"/>
                <w:color w:val="000000"/>
              </w:rPr>
              <w:t>9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4E7EB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  <w:tc>
          <w:tcPr>
            <w:tcW w:w="4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71F936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27A76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</w:tr>
      <w:tr w:rsidR="003D46F3" w14:paraId="4CAB82E9" w14:textId="77777777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06D08C" w14:textId="77777777" w:rsidR="003D46F3" w:rsidRDefault="00000000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  <w:r>
              <w:rPr>
                <w:rFonts w:eastAsia="HG Mincho Light J" w:cs="Arial Unicode MS"/>
                <w:color w:val="000000"/>
              </w:rPr>
              <w:t>10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B4A06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  <w:tc>
          <w:tcPr>
            <w:tcW w:w="4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3A6BD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08357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</w:tr>
      <w:tr w:rsidR="003D46F3" w14:paraId="433464C1" w14:textId="77777777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A0A78" w14:textId="77777777" w:rsidR="003D46F3" w:rsidRDefault="00000000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  <w:r>
              <w:rPr>
                <w:rFonts w:eastAsia="HG Mincho Light J" w:cs="Arial Unicode MS"/>
                <w:color w:val="000000"/>
              </w:rPr>
              <w:t>11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009806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  <w:tc>
          <w:tcPr>
            <w:tcW w:w="4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D516E5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BF434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</w:tr>
      <w:tr w:rsidR="003D46F3" w14:paraId="29AC5D23" w14:textId="77777777">
        <w:tblPrEx>
          <w:tblCellMar>
            <w:top w:w="0" w:type="dxa"/>
            <w:bottom w:w="0" w:type="dxa"/>
          </w:tblCellMar>
        </w:tblPrEx>
        <w:tc>
          <w:tcPr>
            <w:tcW w:w="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0A0F3D" w14:textId="77777777" w:rsidR="003D46F3" w:rsidRDefault="00000000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  <w:r>
              <w:rPr>
                <w:rFonts w:eastAsia="HG Mincho Light J" w:cs="Arial Unicode MS"/>
                <w:color w:val="000000"/>
              </w:rPr>
              <w:t>12</w:t>
            </w:r>
          </w:p>
        </w:tc>
        <w:tc>
          <w:tcPr>
            <w:tcW w:w="2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769CF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  <w:tc>
          <w:tcPr>
            <w:tcW w:w="4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2EB17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  <w:tc>
          <w:tcPr>
            <w:tcW w:w="2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1905F" w14:textId="77777777" w:rsidR="003D46F3" w:rsidRDefault="003D46F3">
            <w:pPr>
              <w:pStyle w:val="Standard"/>
              <w:snapToGrid w:val="0"/>
              <w:spacing w:line="360" w:lineRule="auto"/>
              <w:jc w:val="center"/>
              <w:rPr>
                <w:rFonts w:eastAsia="HG Mincho Light J" w:cs="Arial Unicode MS"/>
                <w:color w:val="000000"/>
              </w:rPr>
            </w:pPr>
          </w:p>
        </w:tc>
      </w:tr>
    </w:tbl>
    <w:p w14:paraId="547DCC46" w14:textId="77777777" w:rsidR="003D46F3" w:rsidRDefault="003D46F3">
      <w:pPr>
        <w:pStyle w:val="Standard"/>
        <w:spacing w:line="360" w:lineRule="auto"/>
        <w:jc w:val="center"/>
      </w:pPr>
    </w:p>
    <w:p w14:paraId="79127AFC" w14:textId="77777777" w:rsidR="003D46F3" w:rsidRDefault="003D46F3">
      <w:pPr>
        <w:pStyle w:val="Standard"/>
        <w:spacing w:line="360" w:lineRule="auto"/>
        <w:jc w:val="center"/>
        <w:rPr>
          <w:rFonts w:eastAsia="HG Mincho Light J" w:cs="Arial Unicode MS"/>
          <w:color w:val="000000"/>
        </w:rPr>
      </w:pPr>
    </w:p>
    <w:p w14:paraId="5505026B" w14:textId="77777777" w:rsidR="003D46F3" w:rsidRDefault="00000000">
      <w:pPr>
        <w:pStyle w:val="Standard"/>
        <w:spacing w:line="360" w:lineRule="auto"/>
      </w:pPr>
      <w:r>
        <w:rPr>
          <w:rFonts w:eastAsia="HG Mincho Light J" w:cs="Arial Unicode MS"/>
          <w:b/>
          <w:bCs/>
          <w:color w:val="000000"/>
          <w:sz w:val="28"/>
        </w:rPr>
        <w:t>Kapitan drużyny</w:t>
      </w:r>
      <w:r>
        <w:rPr>
          <w:rFonts w:eastAsia="HG Mincho Light J" w:cs="Arial Unicode MS"/>
          <w:color w:val="000000"/>
          <w:sz w:val="28"/>
        </w:rPr>
        <w:t xml:space="preserve"> ........................................................ (</w:t>
      </w:r>
      <w:r>
        <w:rPr>
          <w:rFonts w:eastAsia="HG Mincho Light J" w:cs="Arial Unicode MS"/>
          <w:b/>
          <w:bCs/>
          <w:color w:val="000000"/>
          <w:sz w:val="28"/>
        </w:rPr>
        <w:t>nr tel.</w:t>
      </w:r>
      <w:r>
        <w:rPr>
          <w:rFonts w:eastAsia="HG Mincho Light J" w:cs="Arial Unicode MS"/>
          <w:color w:val="000000"/>
          <w:sz w:val="28"/>
        </w:rPr>
        <w:t xml:space="preserve"> ...............................)</w:t>
      </w:r>
    </w:p>
    <w:p w14:paraId="3C3A99DD" w14:textId="77777777" w:rsidR="003D46F3" w:rsidRDefault="003D46F3">
      <w:pPr>
        <w:pStyle w:val="Standard"/>
        <w:jc w:val="both"/>
        <w:rPr>
          <w:rFonts w:eastAsia="HG Mincho Light J" w:cs="Arial Unicode MS"/>
          <w:b/>
          <w:bCs/>
          <w:color w:val="000000"/>
          <w:sz w:val="28"/>
          <w:u w:val="single"/>
        </w:rPr>
      </w:pPr>
    </w:p>
    <w:p w14:paraId="2F2D88B4" w14:textId="77777777" w:rsidR="003D46F3" w:rsidRDefault="00000000">
      <w:pPr>
        <w:pStyle w:val="Standard"/>
        <w:jc w:val="both"/>
      </w:pPr>
      <w:r>
        <w:rPr>
          <w:rFonts w:eastAsia="HG Mincho Light J" w:cs="Arial Unicode MS"/>
          <w:b/>
          <w:bCs/>
          <w:color w:val="000000"/>
          <w:szCs w:val="22"/>
          <w:u w:val="single"/>
        </w:rPr>
        <w:t>UWAGA:</w:t>
      </w:r>
      <w:r>
        <w:rPr>
          <w:rFonts w:eastAsia="HG Mincho Light J" w:cs="Arial Unicode MS"/>
          <w:b/>
          <w:bCs/>
          <w:color w:val="000000"/>
          <w:szCs w:val="22"/>
        </w:rPr>
        <w:t xml:space="preserve"> złożenie podpisu jest równoznaczne ze złożeniem oświadczenia o braku jakichkolwiek przeciwwskazań zdrowotnych, uniemożliwiających udział w Powiatowym Turnieju Piłki Siatkowej o Puchar Starosty Niżańskiego oraz zgodę na przepisy zawarte w regulaminie rozgrywek. Zgłoszenie można składać do dnia </w:t>
      </w:r>
      <w:r>
        <w:rPr>
          <w:rFonts w:eastAsia="HG Mincho Light J" w:cs="Arial Unicode MS"/>
          <w:b/>
          <w:bCs/>
          <w:sz w:val="28"/>
        </w:rPr>
        <w:t xml:space="preserve">28 marca 2025 r. </w:t>
      </w:r>
    </w:p>
    <w:sectPr w:rsidR="003D46F3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8030E" w14:textId="77777777" w:rsidR="00ED6AF1" w:rsidRDefault="00ED6AF1">
      <w:r>
        <w:separator/>
      </w:r>
    </w:p>
  </w:endnote>
  <w:endnote w:type="continuationSeparator" w:id="0">
    <w:p w14:paraId="2FEE407A" w14:textId="77777777" w:rsidR="00ED6AF1" w:rsidRDefault="00ED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5E465" w14:textId="77777777" w:rsidR="00ED6AF1" w:rsidRDefault="00ED6AF1">
      <w:r>
        <w:rPr>
          <w:color w:val="000000"/>
        </w:rPr>
        <w:separator/>
      </w:r>
    </w:p>
  </w:footnote>
  <w:footnote w:type="continuationSeparator" w:id="0">
    <w:p w14:paraId="6B632173" w14:textId="77777777" w:rsidR="00ED6AF1" w:rsidRDefault="00ED6A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D46F3"/>
    <w:rsid w:val="00005A6F"/>
    <w:rsid w:val="003D46F3"/>
    <w:rsid w:val="00E43BCD"/>
    <w:rsid w:val="00E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CCFD7"/>
  <w15:docId w15:val="{9CF3D619-2054-44F4-8479-E848F18B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pl-PL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Standard"/>
    <w:next w:val="Standard"/>
    <w:uiPriority w:val="9"/>
    <w:unhideWhenUsed/>
    <w:qFormat/>
    <w:pPr>
      <w:keepNext/>
      <w:jc w:val="center"/>
      <w:outlineLvl w:val="1"/>
    </w:pPr>
    <w:rPr>
      <w:b/>
      <w:bCs/>
      <w:i/>
      <w:iCs/>
      <w:sz w:val="28"/>
      <w:u w:val="single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jc w:val="center"/>
      <w:outlineLvl w:val="2"/>
    </w:pPr>
    <w:rPr>
      <w:b/>
      <w:bCs/>
      <w:i/>
      <w:i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Cieślak</dc:creator>
  <cp:lastModifiedBy>Jarosław Zalewski</cp:lastModifiedBy>
  <cp:revision>2</cp:revision>
  <cp:lastPrinted>2009-02-10T08:12:00Z</cp:lastPrinted>
  <dcterms:created xsi:type="dcterms:W3CDTF">2025-03-18T11:59:00Z</dcterms:created>
  <dcterms:modified xsi:type="dcterms:W3CDTF">2025-03-18T11:59:00Z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